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94CC" w14:textId="77777777" w:rsidR="00E953AF" w:rsidRDefault="00594992">
      <w:pPr>
        <w:jc w:val="center"/>
      </w:pPr>
      <w:r>
        <w:rPr>
          <w:b/>
          <w:bCs/>
          <w:noProof/>
          <w:sz w:val="24"/>
          <w:szCs w:val="24"/>
        </w:rPr>
        <w:drawing>
          <wp:inline distT="0" distB="0" distL="0" distR="0" wp14:anchorId="37C92618" wp14:editId="3AC73458">
            <wp:extent cx="2627738" cy="1546012"/>
            <wp:effectExtent l="0" t="0" r="1162" b="0"/>
            <wp:docPr id="105930806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11799" r="7526"/>
                    <a:stretch>
                      <a:fillRect/>
                    </a:stretch>
                  </pic:blipFill>
                  <pic:spPr>
                    <a:xfrm>
                      <a:off x="0" y="0"/>
                      <a:ext cx="2627738" cy="15460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8729E1" w14:textId="77777777" w:rsidR="00E953AF" w:rsidRDefault="00E953AF">
      <w:pPr>
        <w:rPr>
          <w:b/>
          <w:bCs/>
          <w:sz w:val="24"/>
          <w:szCs w:val="24"/>
        </w:rPr>
      </w:pPr>
    </w:p>
    <w:p w14:paraId="335E796D" w14:textId="77777777" w:rsidR="00E953AF" w:rsidRDefault="00E953AF">
      <w:pPr>
        <w:rPr>
          <w:b/>
          <w:bCs/>
          <w:sz w:val="24"/>
          <w:szCs w:val="24"/>
        </w:rPr>
      </w:pPr>
    </w:p>
    <w:p w14:paraId="4A651886" w14:textId="77777777" w:rsidR="00E953AF" w:rsidRDefault="005949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Creatieve buddy gezocht</w:t>
      </w:r>
    </w:p>
    <w:p w14:paraId="236AA2ED" w14:textId="77777777" w:rsidR="00E953AF" w:rsidRDefault="00E953AF">
      <w:pPr>
        <w:rPr>
          <w:b/>
          <w:bCs/>
        </w:rPr>
      </w:pPr>
    </w:p>
    <w:p w14:paraId="4CF91432" w14:textId="77777777" w:rsidR="00E953AF" w:rsidRDefault="00594992">
      <w:r>
        <w:t xml:space="preserve">Hallo, mijn naam is Cindy en ben een jongedame van 22 jaar oud met autisme en ADHD. Ik woon zelfstandig in Hasselt en krijg thuisbegeleiding vanuit KIDS Mobiel. </w:t>
      </w:r>
    </w:p>
    <w:p w14:paraId="0A88A18D" w14:textId="77777777" w:rsidR="00E953AF" w:rsidRDefault="00594992">
      <w:r>
        <w:t xml:space="preserve">Ik ben een goedlachs persoon die houdt van </w:t>
      </w:r>
      <w:r>
        <w:t>creatieve projecten. Dit doe ik het liefst samen met iemand 1 op 1 die handig is en een goed inzicht en oplossingsgericht denken heeft want ik kan soms wilde ideeën hebben!</w:t>
      </w:r>
    </w:p>
    <w:p w14:paraId="36AA5A77" w14:textId="77777777" w:rsidR="00E953AF" w:rsidRDefault="00E953AF"/>
    <w:p w14:paraId="405D6292" w14:textId="77777777" w:rsidR="00E953AF" w:rsidRDefault="00594992">
      <w:r>
        <w:t>Momenteel wil ik graag werken aan mijn ‘bandenproject’. Ik geef oude autobanden een nieuw leven door er samen met stukken stof en restjes hout een leuke poef van te maken.</w:t>
      </w:r>
    </w:p>
    <w:p w14:paraId="599B3EA0" w14:textId="77777777" w:rsidR="00E953AF" w:rsidRDefault="00E953AF"/>
    <w:p w14:paraId="33BE53D2" w14:textId="77777777" w:rsidR="00E953AF" w:rsidRDefault="00594992">
      <w:r>
        <w:t xml:space="preserve">Ik heb altijd nieuwe ideeën en wil ook zeker andere creatieve projecten op poten zetten samen met mijn vrijwilliger. </w:t>
      </w:r>
    </w:p>
    <w:p w14:paraId="27A27502" w14:textId="77777777" w:rsidR="00E953AF" w:rsidRDefault="00E953AF"/>
    <w:p w14:paraId="1E6F9FC7" w14:textId="1F1F6DD5" w:rsidR="00E953AF" w:rsidRDefault="00594992">
      <w:r>
        <w:t>Voel je je aangesproken en zie je het zitten om samen leuke momenten door te brengen, stuur dan zeker een mailtje naar veerle.kuipers@kids.be</w:t>
      </w:r>
    </w:p>
    <w:p w14:paraId="3B5144CC" w14:textId="77777777" w:rsidR="00E953AF" w:rsidRDefault="00E953AF"/>
    <w:sectPr w:rsidR="00E953A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12D08" w14:textId="77777777" w:rsidR="00594992" w:rsidRDefault="00594992">
      <w:r>
        <w:separator/>
      </w:r>
    </w:p>
  </w:endnote>
  <w:endnote w:type="continuationSeparator" w:id="0">
    <w:p w14:paraId="4363B563" w14:textId="77777777" w:rsidR="00594992" w:rsidRDefault="0059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B63F9" w14:textId="77777777" w:rsidR="00594992" w:rsidRDefault="00594992">
      <w:r>
        <w:rPr>
          <w:color w:val="000000"/>
        </w:rPr>
        <w:separator/>
      </w:r>
    </w:p>
  </w:footnote>
  <w:footnote w:type="continuationSeparator" w:id="0">
    <w:p w14:paraId="50F06B4C" w14:textId="77777777" w:rsidR="00594992" w:rsidRDefault="0059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53AF"/>
    <w:rsid w:val="00594992"/>
    <w:rsid w:val="007B1895"/>
    <w:rsid w:val="00E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AFD3"/>
  <w15:docId w15:val="{EFBB4BAE-6DF3-4A2B-874C-53BB110E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nl-B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cs="Aptos"/>
      <w:kern w:val="0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eastAsia="Times New Roman" w:cs="Times New Roman"/>
      <w:color w:val="0F4761"/>
      <w:kern w:val="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eastAsia="Times New Roman" w:cs="Times New Roman"/>
      <w:i/>
      <w:iCs/>
      <w:color w:val="0F4761"/>
      <w:kern w:val="3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eastAsia="Times New Roman" w:cs="Times New Roman"/>
      <w:color w:val="0F4761"/>
      <w:kern w:val="3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line="256" w:lineRule="auto"/>
      <w:outlineLvl w:val="5"/>
    </w:pPr>
    <w:rPr>
      <w:rFonts w:eastAsia="Times New Roman" w:cs="Times New Roman"/>
      <w:i/>
      <w:iCs/>
      <w:color w:val="595959"/>
      <w:kern w:val="3"/>
    </w:rPr>
  </w:style>
  <w:style w:type="paragraph" w:styleId="Kop7">
    <w:name w:val="heading 7"/>
    <w:basedOn w:val="Standaard"/>
    <w:next w:val="Standaard"/>
    <w:pPr>
      <w:keepNext/>
      <w:keepLines/>
      <w:spacing w:before="40" w:line="256" w:lineRule="auto"/>
      <w:outlineLvl w:val="6"/>
    </w:pPr>
    <w:rPr>
      <w:rFonts w:eastAsia="Times New Roman" w:cs="Times New Roman"/>
      <w:color w:val="595959"/>
      <w:kern w:val="3"/>
    </w:rPr>
  </w:style>
  <w:style w:type="paragraph" w:styleId="Kop8">
    <w:name w:val="heading 8"/>
    <w:basedOn w:val="Standaard"/>
    <w:next w:val="Standaard"/>
    <w:pPr>
      <w:keepNext/>
      <w:keepLines/>
      <w:spacing w:line="256" w:lineRule="auto"/>
      <w:outlineLvl w:val="7"/>
    </w:pPr>
    <w:rPr>
      <w:rFonts w:eastAsia="Times New Roman" w:cs="Times New Roman"/>
      <w:i/>
      <w:iCs/>
      <w:color w:val="272727"/>
      <w:kern w:val="3"/>
    </w:rPr>
  </w:style>
  <w:style w:type="paragraph" w:styleId="Kop9">
    <w:name w:val="heading 9"/>
    <w:basedOn w:val="Standaard"/>
    <w:next w:val="Standaard"/>
    <w:pPr>
      <w:keepNext/>
      <w:keepLines/>
      <w:spacing w:line="256" w:lineRule="auto"/>
      <w:outlineLvl w:val="8"/>
    </w:pPr>
    <w:rPr>
      <w:rFonts w:eastAsia="Times New Roman" w:cs="Times New Roman"/>
      <w:color w:val="272727"/>
      <w:kern w:val="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Kop2Char">
    <w:name w:val="Kop 2 Char"/>
    <w:basedOn w:val="Standaardalinea-lettertyp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0F4761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elChar">
    <w:name w:val="Titel Char"/>
    <w:basedOn w:val="Standaardalinea-lettertyp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pPr>
      <w:spacing w:after="160" w:line="256" w:lineRule="auto"/>
    </w:pPr>
    <w:rPr>
      <w:rFonts w:eastAsia="Times New Roman" w:cs="Times New Roman"/>
      <w:color w:val="595959"/>
      <w:spacing w:val="15"/>
      <w:kern w:val="3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 w:after="160" w:line="256" w:lineRule="auto"/>
      <w:jc w:val="center"/>
    </w:pPr>
    <w:rPr>
      <w:rFonts w:cs="Times New Roman"/>
      <w:i/>
      <w:iCs/>
      <w:color w:val="404040"/>
      <w:kern w:val="3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pPr>
      <w:spacing w:after="160" w:line="256" w:lineRule="auto"/>
      <w:ind w:left="720"/>
      <w:contextualSpacing/>
    </w:pPr>
    <w:rPr>
      <w:rFonts w:cs="Times New Roman"/>
      <w:kern w:val="3"/>
    </w:rPr>
  </w:style>
  <w:style w:type="character" w:styleId="Intensievebenadrukking">
    <w:name w:val="Intense Emphasis"/>
    <w:basedOn w:val="Standaardalinea-lettertype"/>
    <w:rPr>
      <w:i/>
      <w:iCs/>
      <w:color w:val="0F4761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cs="Times New Roman"/>
      <w:i/>
      <w:iCs/>
      <w:color w:val="0F4761"/>
      <w:kern w:val="3"/>
    </w:rPr>
  </w:style>
  <w:style w:type="character" w:customStyle="1" w:styleId="DuidelijkcitaatChar">
    <w:name w:val="Duidelijk citaat Char"/>
    <w:basedOn w:val="Standaardalinea-lettertype"/>
    <w:rPr>
      <w:i/>
      <w:iCs/>
      <w:color w:val="0F4761"/>
    </w:rPr>
  </w:style>
  <w:style w:type="character" w:styleId="Intensieveverwijzing">
    <w:name w:val="Intense Reference"/>
    <w:basedOn w:val="Standaardalinea-lettertype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CDF9CEB1BE94284F30DBB3EFB1901" ma:contentTypeVersion="12" ma:contentTypeDescription="Een nieuw document maken." ma:contentTypeScope="" ma:versionID="4397aae7010a80de2f775446c19ce9d6">
  <xsd:schema xmlns:xsd="http://www.w3.org/2001/XMLSchema" xmlns:xs="http://www.w3.org/2001/XMLSchema" xmlns:p="http://schemas.microsoft.com/office/2006/metadata/properties" xmlns:ns2="affc55ee-58a6-43e5-9a27-0e2bf3c63258" targetNamespace="http://schemas.microsoft.com/office/2006/metadata/properties" ma:root="true" ma:fieldsID="8344ad47b7e81b7eca545c4cef91005c" ns2:_="">
    <xsd:import namespace="affc55ee-58a6-43e5-9a27-0e2bf3c63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c55ee-58a6-43e5-9a27-0e2bf3c63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2bc8220-f22c-47f0-9e74-6524647ed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c55ee-58a6-43e5-9a27-0e2bf3c63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7E29EE-5889-4DFB-8390-6EE28A86EA72}"/>
</file>

<file path=customXml/itemProps2.xml><?xml version="1.0" encoding="utf-8"?>
<ds:datastoreItem xmlns:ds="http://schemas.openxmlformats.org/officeDocument/2006/customXml" ds:itemID="{ABFA0B10-A61D-46F0-8E62-79D436A2C02A}"/>
</file>

<file path=customXml/itemProps3.xml><?xml version="1.0" encoding="utf-8"?>
<ds:datastoreItem xmlns:ds="http://schemas.openxmlformats.org/officeDocument/2006/customXml" ds:itemID="{7B8DC9A7-E954-404A-8833-9E95F3604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714</Characters>
  <Application>Microsoft Office Word</Application>
  <DocSecurity>4</DocSecurity>
  <Lines>5</Lines>
  <Paragraphs>1</Paragraphs>
  <ScaleCrop>false</ScaleCrop>
  <Company>vzw KIDS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Bovy</dc:creator>
  <dc:description/>
  <cp:lastModifiedBy>Veerle Kuipers</cp:lastModifiedBy>
  <cp:revision>2</cp:revision>
  <dcterms:created xsi:type="dcterms:W3CDTF">2024-12-19T12:27:00Z</dcterms:created>
  <dcterms:modified xsi:type="dcterms:W3CDTF">2024-12-19T12:27:00Z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0x01010032FCDF9CEB1BE94284F30DBB3EFB1901</vt:lpwstr>
  </property>
</Properties>
</file>